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576B" w14:textId="77777777" w:rsidR="00F07736" w:rsidRPr="007531FC" w:rsidRDefault="00000000">
      <w:pPr>
        <w:pStyle w:val="Plattetekst"/>
        <w:ind w:left="3160"/>
        <w:rPr>
          <w:rFonts w:ascii="Poppins" w:hAnsi="Poppins" w:cs="Poppins"/>
          <w:sz w:val="20"/>
        </w:rPr>
      </w:pPr>
      <w:r w:rsidRPr="007531FC">
        <w:rPr>
          <w:rFonts w:ascii="Poppins" w:hAnsi="Poppins" w:cs="Poppins"/>
          <w:noProof/>
          <w:sz w:val="20"/>
        </w:rPr>
        <w:drawing>
          <wp:inline distT="0" distB="0" distL="0" distR="0" wp14:anchorId="5CCE62F5" wp14:editId="74B73B53">
            <wp:extent cx="1862448" cy="8235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448" cy="82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C6E46" w14:textId="501D7C55" w:rsidR="00F07736" w:rsidRPr="007531FC" w:rsidRDefault="00000000">
      <w:pPr>
        <w:pStyle w:val="Titel"/>
        <w:rPr>
          <w:rFonts w:ascii="Poppins" w:hAnsi="Poppins" w:cs="Poppins"/>
        </w:rPr>
      </w:pPr>
      <w:r w:rsidRPr="007531FC">
        <w:rPr>
          <w:rFonts w:ascii="Poppins" w:hAnsi="Poppins" w:cs="Poppins"/>
          <w:color w:val="2F5597"/>
          <w:w w:val="105"/>
        </w:rPr>
        <w:t>Inschrijfformulier</w:t>
      </w:r>
      <w:r w:rsidRPr="007531FC">
        <w:rPr>
          <w:rFonts w:ascii="Poppins" w:hAnsi="Poppins" w:cs="Poppins"/>
          <w:color w:val="2F5597"/>
          <w:spacing w:val="7"/>
          <w:w w:val="105"/>
        </w:rPr>
        <w:t xml:space="preserve"> </w:t>
      </w:r>
      <w:r w:rsidRPr="007531FC">
        <w:rPr>
          <w:rFonts w:ascii="Poppins" w:hAnsi="Poppins" w:cs="Poppins"/>
          <w:color w:val="2F5597"/>
          <w:w w:val="105"/>
        </w:rPr>
        <w:t>VIEW</w:t>
      </w:r>
      <w:r w:rsidRPr="007531FC">
        <w:rPr>
          <w:rFonts w:ascii="Poppins" w:hAnsi="Poppins" w:cs="Poppins"/>
          <w:color w:val="2F5597"/>
          <w:spacing w:val="7"/>
          <w:w w:val="105"/>
        </w:rPr>
        <w:t xml:space="preserve"> </w:t>
      </w:r>
      <w:r w:rsidRPr="007531FC">
        <w:rPr>
          <w:rFonts w:ascii="Poppins" w:hAnsi="Poppins" w:cs="Poppins"/>
          <w:color w:val="2F5597"/>
          <w:spacing w:val="-2"/>
          <w:w w:val="105"/>
        </w:rPr>
        <w:t>proefsessies</w:t>
      </w:r>
    </w:p>
    <w:p w14:paraId="469F5B6E" w14:textId="51D06374" w:rsidR="00F07736" w:rsidRPr="007531FC" w:rsidRDefault="00F07736">
      <w:pPr>
        <w:pStyle w:val="Plattetekst"/>
        <w:spacing w:before="366"/>
        <w:rPr>
          <w:rFonts w:ascii="Poppins" w:hAnsi="Poppins" w:cs="Poppins"/>
          <w:b/>
          <w:sz w:val="44"/>
        </w:rPr>
      </w:pPr>
    </w:p>
    <w:p w14:paraId="6A83694B" w14:textId="20117576" w:rsidR="00F07736" w:rsidRPr="007531FC" w:rsidRDefault="00000000">
      <w:pPr>
        <w:pStyle w:val="Plattetekst"/>
        <w:tabs>
          <w:tab w:val="left" w:pos="3656"/>
        </w:tabs>
        <w:ind w:left="119"/>
        <w:rPr>
          <w:rFonts w:ascii="Poppins" w:hAnsi="Poppins" w:cs="Poppins"/>
        </w:rPr>
      </w:pPr>
      <w:r w:rsidRPr="007531FC">
        <w:rPr>
          <w:rFonts w:ascii="Poppins" w:hAnsi="Poppins" w:cs="Poppins"/>
          <w:color w:val="2F5597"/>
          <w:spacing w:val="-2"/>
          <w:w w:val="115"/>
        </w:rPr>
        <w:t>Voornaam</w:t>
      </w:r>
      <w:r w:rsidRPr="007531FC">
        <w:rPr>
          <w:rFonts w:ascii="Poppins" w:hAnsi="Poppins" w:cs="Poppins"/>
          <w:color w:val="2F5597"/>
        </w:rPr>
        <w:tab/>
      </w:r>
      <w:r w:rsidR="007531FC" w:rsidRPr="007531FC">
        <w:rPr>
          <w:rFonts w:ascii="Poppins" w:hAnsi="Poppins" w:cs="Poppins"/>
          <w:color w:val="2F5597"/>
        </w:rPr>
        <w:tab/>
      </w:r>
      <w:r w:rsidRPr="007531FC">
        <w:rPr>
          <w:rFonts w:ascii="Poppins" w:hAnsi="Poppins" w:cs="Poppins"/>
          <w:color w:val="2F5597"/>
          <w:spacing w:val="-2"/>
          <w:w w:val="115"/>
        </w:rPr>
        <w:t>Achternaam</w:t>
      </w:r>
    </w:p>
    <w:p w14:paraId="4E6B5662" w14:textId="2C7822D8" w:rsidR="00F07736" w:rsidRPr="007531FC" w:rsidRDefault="004F33D5">
      <w:pPr>
        <w:pStyle w:val="Plattetekst"/>
        <w:spacing w:before="6"/>
        <w:rPr>
          <w:rFonts w:ascii="Poppins" w:hAnsi="Poppins" w:cs="Poppins"/>
          <w:sz w:val="15"/>
        </w:rPr>
      </w:pPr>
      <w:r w:rsidRPr="007531FC">
        <w:rPr>
          <w:rFonts w:ascii="Poppins" w:hAnsi="Poppins" w:cs="Poppins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46BD5B1" wp14:editId="2CE0F72F">
                <wp:simplePos x="0" y="0"/>
                <wp:positionH relativeFrom="page">
                  <wp:posOffset>78740</wp:posOffset>
                </wp:positionH>
                <wp:positionV relativeFrom="paragraph">
                  <wp:posOffset>351055</wp:posOffset>
                </wp:positionV>
                <wp:extent cx="5984875" cy="688340"/>
                <wp:effectExtent l="0" t="0" r="952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4875" cy="688340"/>
                          <a:chOff x="0" y="0"/>
                          <a:chExt cx="5984875" cy="6883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74700" y="357822"/>
                            <a:ext cx="325437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4375" h="327025">
                                <a:moveTo>
                                  <a:pt x="0" y="0"/>
                                </a:moveTo>
                                <a:lnTo>
                                  <a:pt x="3254375" y="0"/>
                                </a:lnTo>
                                <a:lnTo>
                                  <a:pt x="3254375" y="327025"/>
                                </a:lnTo>
                                <a:lnTo>
                                  <a:pt x="0" y="327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27325" y="5078"/>
                            <a:ext cx="325437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4375" h="327025">
                                <a:moveTo>
                                  <a:pt x="0" y="0"/>
                                </a:moveTo>
                                <a:lnTo>
                                  <a:pt x="3254375" y="0"/>
                                </a:lnTo>
                                <a:lnTo>
                                  <a:pt x="3254375" y="327025"/>
                                </a:lnTo>
                                <a:lnTo>
                                  <a:pt x="0" y="327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224472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4725" h="327025">
                                <a:moveTo>
                                  <a:pt x="0" y="0"/>
                                </a:moveTo>
                                <a:lnTo>
                                  <a:pt x="2244725" y="0"/>
                                </a:lnTo>
                                <a:lnTo>
                                  <a:pt x="2244725" y="327025"/>
                                </a:lnTo>
                                <a:lnTo>
                                  <a:pt x="0" y="327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984875" cy="688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690604" w14:textId="77777777" w:rsidR="00F07736" w:rsidRDefault="00F0773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71891DC" w14:textId="77777777" w:rsidR="00F07736" w:rsidRDefault="00F07736">
                              <w:pPr>
                                <w:spacing w:before="69"/>
                                <w:rPr>
                                  <w:sz w:val="24"/>
                                </w:rPr>
                              </w:pPr>
                            </w:p>
                            <w:p w14:paraId="74A07D8F" w14:textId="77777777" w:rsidR="00F07736" w:rsidRDefault="00000000">
                              <w:pPr>
                                <w:ind w:left="-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F5597"/>
                                  <w:spacing w:val="-2"/>
                                  <w:w w:val="105"/>
                                  <w:sz w:val="24"/>
                                </w:rPr>
                                <w:t>E-</w:t>
                              </w:r>
                              <w:r>
                                <w:rPr>
                                  <w:color w:val="2F5597"/>
                                  <w:spacing w:val="-2"/>
                                  <w:w w:val="115"/>
                                  <w:sz w:val="24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6BD5B1" id="Group 2" o:spid="_x0000_s1026" style="position:absolute;margin-left:6.2pt;margin-top:27.65pt;width:471.25pt;height:54.2pt;z-index:-251656192;mso-wrap-distance-left:0;mso-wrap-distance-right:0;mso-position-horizontal-relative:page;mso-width-relative:margin;mso-height-relative:margin" coordsize="59848,68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">
                <v:shape id="Graphic 3" o:spid="_x0000_s1027" style="position:absolute;left:7747;top:3578;width:32543;height:3270;visibility:visible;mso-wrap-style:square;v-text-anchor:top" coordsize="3254375,327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" path="m,l3254375,r,327025l,327025,,xe" filled="f" strokeweight=".5pt">
                  <v:path arrowok="t"/>
                </v:shape>
                <v:shape id="Graphic 4" o:spid="_x0000_s1028" style="position:absolute;left:27273;top:50;width:32544;height:3271;visibility:visible;mso-wrap-style:square;v-text-anchor:top" coordsize="3254375,327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" path="m,l3254375,r,327025l,327025,,xe" filled="f" strokeweight=".5pt">
                  <v:path arrowok="t"/>
                </v:shape>
                <v:shape id="Graphic 5" o:spid="_x0000_s1029" style="position:absolute;left:31;top:31;width:22448;height:3271;visibility:visible;mso-wrap-style:square;v-text-anchor:top" coordsize="2244725,327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" path="m,l2244725,r,327025l,327025,,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59848;height:68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1B690604" w14:textId="77777777" w:rsidR="00F07736" w:rsidRDefault="00F07736">
                        <w:pPr>
                          <w:rPr>
                            <w:sz w:val="24"/>
                          </w:rPr>
                        </w:pPr>
                      </w:p>
                      <w:p w14:paraId="271891DC" w14:textId="77777777" w:rsidR="00F07736" w:rsidRDefault="00F07736">
                        <w:pPr>
                          <w:spacing w:before="69"/>
                          <w:rPr>
                            <w:sz w:val="24"/>
                          </w:rPr>
                        </w:pPr>
                      </w:p>
                      <w:p w14:paraId="74A07D8F" w14:textId="77777777" w:rsidR="00F07736" w:rsidRDefault="00000000">
                        <w:pPr>
                          <w:ind w:left="-6"/>
                          <w:rPr>
                            <w:sz w:val="24"/>
                          </w:rPr>
                        </w:pPr>
                        <w:r>
                          <w:rPr>
                            <w:color w:val="2F5597"/>
                            <w:spacing w:val="-2"/>
                            <w:w w:val="105"/>
                            <w:sz w:val="24"/>
                          </w:rPr>
                          <w:t>E-</w:t>
                        </w:r>
                        <w:r>
                          <w:rPr>
                            <w:color w:val="2F5597"/>
                            <w:spacing w:val="-2"/>
                            <w:w w:val="115"/>
                            <w:sz w:val="24"/>
                          </w:rPr>
                          <w:t>mail: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DDDC46" w14:textId="7EE4D97A" w:rsidR="00F07736" w:rsidRPr="007531FC" w:rsidRDefault="00000000">
      <w:pPr>
        <w:pStyle w:val="Plattetekst"/>
        <w:spacing w:before="85"/>
        <w:ind w:left="119"/>
        <w:rPr>
          <w:rFonts w:ascii="Poppins" w:hAnsi="Poppins" w:cs="Poppins"/>
        </w:rPr>
      </w:pPr>
      <w:r w:rsidRPr="007531FC">
        <w:rPr>
          <w:rFonts w:ascii="Poppins" w:hAnsi="Poppins" w:cs="Poppins"/>
          <w:color w:val="2F5597"/>
          <w:w w:val="110"/>
        </w:rPr>
        <w:t>Ik</w:t>
      </w:r>
      <w:r w:rsidRPr="007531FC">
        <w:rPr>
          <w:rFonts w:ascii="Poppins" w:hAnsi="Poppins" w:cs="Poppins"/>
          <w:color w:val="2F5597"/>
          <w:spacing w:val="-9"/>
          <w:w w:val="11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>ben</w:t>
      </w:r>
      <w:r w:rsidRPr="007531FC">
        <w:rPr>
          <w:rFonts w:ascii="Poppins" w:hAnsi="Poppins" w:cs="Poppins"/>
          <w:color w:val="2F5597"/>
          <w:spacing w:val="-5"/>
          <w:w w:val="11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>(kies</w:t>
      </w:r>
      <w:r w:rsidRPr="007531FC">
        <w:rPr>
          <w:rFonts w:ascii="Poppins" w:hAnsi="Poppins" w:cs="Poppins"/>
          <w:color w:val="2F5597"/>
          <w:spacing w:val="-4"/>
          <w:w w:val="11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>één</w:t>
      </w:r>
      <w:r w:rsidRPr="007531FC">
        <w:rPr>
          <w:rFonts w:ascii="Poppins" w:hAnsi="Poppins" w:cs="Poppins"/>
          <w:color w:val="2F5597"/>
          <w:spacing w:val="-10"/>
          <w:w w:val="110"/>
        </w:rPr>
        <w:t xml:space="preserve"> </w:t>
      </w:r>
      <w:r w:rsidRPr="007531FC">
        <w:rPr>
          <w:rFonts w:ascii="Poppins" w:hAnsi="Poppins" w:cs="Poppins"/>
          <w:color w:val="2F5597"/>
          <w:spacing w:val="-2"/>
          <w:w w:val="110"/>
        </w:rPr>
        <w:t>optie):</w:t>
      </w:r>
    </w:p>
    <w:p w14:paraId="085827C6" w14:textId="77777777" w:rsidR="00F07736" w:rsidRPr="007531FC" w:rsidRDefault="00000000">
      <w:pPr>
        <w:pStyle w:val="Plattetekst"/>
        <w:tabs>
          <w:tab w:val="left" w:pos="824"/>
        </w:tabs>
        <w:spacing w:before="271"/>
        <w:ind w:left="274"/>
        <w:rPr>
          <w:rFonts w:ascii="Poppins" w:hAnsi="Poppins" w:cs="Poppins"/>
        </w:rPr>
      </w:pPr>
      <w:r w:rsidRPr="007531FC">
        <w:rPr>
          <w:rFonts w:ascii="Poppins" w:hAnsi="Poppins" w:cs="Poppins"/>
          <w:noProof/>
          <w:position w:val="-11"/>
        </w:rPr>
        <w:drawing>
          <wp:inline distT="0" distB="0" distL="0" distR="0" wp14:anchorId="7CD6BE6D" wp14:editId="55544638">
            <wp:extent cx="214630" cy="21463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1FC">
        <w:rPr>
          <w:rFonts w:ascii="Poppins" w:hAnsi="Poppins" w:cs="Poppins"/>
          <w:sz w:val="20"/>
        </w:rPr>
        <w:tab/>
      </w:r>
      <w:r w:rsidRPr="007531FC">
        <w:rPr>
          <w:rFonts w:ascii="Poppins" w:hAnsi="Poppins" w:cs="Poppins"/>
          <w:color w:val="2F5597"/>
          <w:w w:val="110"/>
        </w:rPr>
        <w:t>Een</w:t>
      </w:r>
      <w:r w:rsidRPr="007531FC">
        <w:rPr>
          <w:rFonts w:ascii="Poppins" w:hAnsi="Poppins" w:cs="Poppins"/>
          <w:color w:val="2F5597"/>
          <w:spacing w:val="-13"/>
          <w:w w:val="11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>onafhankelijk</w:t>
      </w:r>
      <w:r w:rsidRPr="007531FC">
        <w:rPr>
          <w:rFonts w:ascii="Poppins" w:hAnsi="Poppins" w:cs="Poppins"/>
          <w:color w:val="2F5597"/>
          <w:spacing w:val="-11"/>
          <w:w w:val="110"/>
        </w:rPr>
        <w:t xml:space="preserve"> </w:t>
      </w:r>
      <w:r w:rsidRPr="007531FC">
        <w:rPr>
          <w:rFonts w:ascii="Poppins" w:hAnsi="Poppins" w:cs="Poppins"/>
          <w:color w:val="2F5597"/>
          <w:spacing w:val="-2"/>
          <w:w w:val="110"/>
        </w:rPr>
        <w:t>consultant</w:t>
      </w:r>
    </w:p>
    <w:p w14:paraId="38FA8F34" w14:textId="77777777" w:rsidR="00F07736" w:rsidRPr="007531FC" w:rsidRDefault="00000000">
      <w:pPr>
        <w:pStyle w:val="Plattetekst"/>
        <w:spacing w:before="202" w:line="374" w:lineRule="auto"/>
        <w:ind w:left="293" w:right="3491" w:firstLine="3"/>
        <w:rPr>
          <w:rFonts w:ascii="Poppins" w:hAnsi="Poppins" w:cs="Poppins"/>
        </w:rPr>
      </w:pPr>
      <w:r w:rsidRPr="007531FC">
        <w:rPr>
          <w:rFonts w:ascii="Poppins" w:hAnsi="Poppins" w:cs="Poppins"/>
          <w:noProof/>
          <w:position w:val="-11"/>
        </w:rPr>
        <w:drawing>
          <wp:inline distT="0" distB="0" distL="0" distR="0" wp14:anchorId="1D16BE78" wp14:editId="0C95B932">
            <wp:extent cx="214630" cy="21463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1FC">
        <w:rPr>
          <w:rFonts w:ascii="Poppins" w:hAnsi="Poppins" w:cs="Poppins"/>
          <w:spacing w:val="66"/>
          <w:w w:val="115"/>
          <w:sz w:val="20"/>
        </w:rPr>
        <w:t xml:space="preserve"> </w:t>
      </w:r>
      <w:r w:rsidRPr="007531FC">
        <w:rPr>
          <w:rFonts w:ascii="Poppins" w:hAnsi="Poppins" w:cs="Poppins"/>
          <w:color w:val="2F5597"/>
          <w:w w:val="115"/>
        </w:rPr>
        <w:t>Geïnteresseerd</w:t>
      </w:r>
      <w:r w:rsidRPr="007531FC">
        <w:rPr>
          <w:rFonts w:ascii="Poppins" w:hAnsi="Poppins" w:cs="Poppins"/>
          <w:color w:val="2F5597"/>
          <w:spacing w:val="-19"/>
          <w:w w:val="115"/>
        </w:rPr>
        <w:t xml:space="preserve"> </w:t>
      </w:r>
      <w:r w:rsidRPr="007531FC">
        <w:rPr>
          <w:rFonts w:ascii="Poppins" w:hAnsi="Poppins" w:cs="Poppins"/>
          <w:color w:val="2F5597"/>
          <w:w w:val="115"/>
        </w:rPr>
        <w:t>in</w:t>
      </w:r>
      <w:r w:rsidRPr="007531FC">
        <w:rPr>
          <w:rFonts w:ascii="Poppins" w:hAnsi="Poppins" w:cs="Poppins"/>
          <w:color w:val="2F5597"/>
          <w:spacing w:val="-19"/>
          <w:w w:val="115"/>
        </w:rPr>
        <w:t xml:space="preserve"> </w:t>
      </w:r>
      <w:r w:rsidRPr="007531FC">
        <w:rPr>
          <w:rFonts w:ascii="Poppins" w:hAnsi="Poppins" w:cs="Poppins"/>
          <w:color w:val="2F5597"/>
          <w:w w:val="115"/>
        </w:rPr>
        <w:t>tools</w:t>
      </w:r>
      <w:r w:rsidRPr="007531FC">
        <w:rPr>
          <w:rFonts w:ascii="Poppins" w:hAnsi="Poppins" w:cs="Poppins"/>
          <w:color w:val="2F5597"/>
          <w:spacing w:val="-20"/>
          <w:w w:val="115"/>
        </w:rPr>
        <w:t xml:space="preserve"> </w:t>
      </w:r>
      <w:r w:rsidRPr="007531FC">
        <w:rPr>
          <w:rFonts w:ascii="Poppins" w:hAnsi="Poppins" w:cs="Poppins"/>
          <w:color w:val="2F5597"/>
          <w:w w:val="115"/>
        </w:rPr>
        <w:t>voor</w:t>
      </w:r>
      <w:r w:rsidRPr="007531FC">
        <w:rPr>
          <w:rFonts w:ascii="Poppins" w:hAnsi="Poppins" w:cs="Poppins"/>
          <w:color w:val="2F5597"/>
          <w:spacing w:val="-19"/>
          <w:w w:val="115"/>
        </w:rPr>
        <w:t xml:space="preserve"> </w:t>
      </w:r>
      <w:r w:rsidRPr="007531FC">
        <w:rPr>
          <w:rFonts w:ascii="Poppins" w:hAnsi="Poppins" w:cs="Poppins"/>
          <w:color w:val="2F5597"/>
          <w:w w:val="115"/>
        </w:rPr>
        <w:t>mijn</w:t>
      </w:r>
      <w:r w:rsidRPr="007531FC">
        <w:rPr>
          <w:rFonts w:ascii="Poppins" w:hAnsi="Poppins" w:cs="Poppins"/>
          <w:color w:val="2F5597"/>
          <w:spacing w:val="-19"/>
          <w:w w:val="115"/>
        </w:rPr>
        <w:t xml:space="preserve"> </w:t>
      </w:r>
      <w:r w:rsidRPr="007531FC">
        <w:rPr>
          <w:rFonts w:ascii="Poppins" w:hAnsi="Poppins" w:cs="Poppins"/>
          <w:color w:val="2F5597"/>
          <w:w w:val="115"/>
        </w:rPr>
        <w:t xml:space="preserve">organisatie </w:t>
      </w:r>
      <w:r w:rsidRPr="007531FC">
        <w:rPr>
          <w:rFonts w:ascii="Poppins" w:hAnsi="Poppins" w:cs="Poppins"/>
          <w:noProof/>
          <w:color w:val="2F5597"/>
          <w:position w:val="-9"/>
        </w:rPr>
        <w:drawing>
          <wp:inline distT="0" distB="0" distL="0" distR="0" wp14:anchorId="66EE5E19" wp14:editId="619CC1FE">
            <wp:extent cx="214630" cy="21463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1FC">
        <w:rPr>
          <w:rFonts w:ascii="Poppins" w:hAnsi="Poppins" w:cs="Poppins"/>
          <w:color w:val="2F5597"/>
          <w:spacing w:val="80"/>
          <w:w w:val="115"/>
        </w:rPr>
        <w:t xml:space="preserve"> </w:t>
      </w:r>
      <w:r w:rsidRPr="007531FC">
        <w:rPr>
          <w:rFonts w:ascii="Poppins" w:hAnsi="Poppins" w:cs="Poppins"/>
          <w:color w:val="2F5597"/>
          <w:w w:val="115"/>
        </w:rPr>
        <w:t>Docent</w:t>
      </w:r>
    </w:p>
    <w:p w14:paraId="7F54812C" w14:textId="77777777" w:rsidR="00F07736" w:rsidRPr="007531FC" w:rsidRDefault="00000000">
      <w:pPr>
        <w:pStyle w:val="Plattetekst"/>
        <w:spacing w:before="34" w:line="374" w:lineRule="auto"/>
        <w:ind w:left="309" w:right="7045" w:hanging="2"/>
        <w:rPr>
          <w:rFonts w:ascii="Poppins" w:hAnsi="Poppins" w:cs="Poppins"/>
        </w:rPr>
      </w:pPr>
      <w:r w:rsidRPr="007531FC">
        <w:rPr>
          <w:rFonts w:ascii="Poppins" w:hAnsi="Poppins" w:cs="Poppins"/>
          <w:noProof/>
          <w:position w:val="-12"/>
        </w:rPr>
        <w:drawing>
          <wp:inline distT="0" distB="0" distL="0" distR="0" wp14:anchorId="55CB101A" wp14:editId="6A35A5B0">
            <wp:extent cx="214630" cy="21463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1FC">
        <w:rPr>
          <w:rFonts w:ascii="Poppins" w:hAnsi="Poppins" w:cs="Poppins"/>
          <w:spacing w:val="80"/>
          <w:w w:val="110"/>
          <w:sz w:val="2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 xml:space="preserve">Onderzoeker </w:t>
      </w:r>
      <w:r w:rsidRPr="007531FC">
        <w:rPr>
          <w:rFonts w:ascii="Poppins" w:hAnsi="Poppins" w:cs="Poppins"/>
          <w:noProof/>
          <w:color w:val="2F5597"/>
          <w:position w:val="-13"/>
        </w:rPr>
        <w:drawing>
          <wp:inline distT="0" distB="0" distL="0" distR="0" wp14:anchorId="27222E86" wp14:editId="655F9F7F">
            <wp:extent cx="214630" cy="21463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1FC">
        <w:rPr>
          <w:rFonts w:ascii="Poppins" w:hAnsi="Poppins" w:cs="Poppins"/>
          <w:color w:val="2F5597"/>
          <w:spacing w:val="80"/>
          <w:w w:val="11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>Anders</w:t>
      </w:r>
    </w:p>
    <w:p w14:paraId="67EC7988" w14:textId="77777777" w:rsidR="00F07736" w:rsidRPr="007531FC" w:rsidRDefault="00000000">
      <w:pPr>
        <w:pStyle w:val="Plattetekst"/>
        <w:spacing w:before="8"/>
        <w:ind w:left="119"/>
        <w:rPr>
          <w:rFonts w:ascii="Poppins" w:hAnsi="Poppins" w:cs="Poppins"/>
        </w:rPr>
      </w:pPr>
      <w:r w:rsidRPr="007531FC">
        <w:rPr>
          <w:rFonts w:ascii="Poppins" w:hAnsi="Poppins" w:cs="Poppins"/>
          <w:color w:val="2F5597"/>
          <w:w w:val="115"/>
        </w:rPr>
        <w:t>Workshopdatum</w:t>
      </w:r>
      <w:r w:rsidRPr="007531FC">
        <w:rPr>
          <w:rFonts w:ascii="Poppins" w:hAnsi="Poppins" w:cs="Poppins"/>
          <w:color w:val="2F5597"/>
          <w:spacing w:val="-11"/>
          <w:w w:val="115"/>
        </w:rPr>
        <w:t xml:space="preserve"> </w:t>
      </w:r>
      <w:r w:rsidRPr="007531FC">
        <w:rPr>
          <w:rFonts w:ascii="Poppins" w:hAnsi="Poppins" w:cs="Poppins"/>
          <w:color w:val="2F5597"/>
          <w:w w:val="115"/>
        </w:rPr>
        <w:t>waarop</w:t>
      </w:r>
      <w:r w:rsidRPr="007531FC">
        <w:rPr>
          <w:rFonts w:ascii="Poppins" w:hAnsi="Poppins" w:cs="Poppins"/>
          <w:color w:val="2F5597"/>
          <w:spacing w:val="-12"/>
          <w:w w:val="115"/>
        </w:rPr>
        <w:t xml:space="preserve"> </w:t>
      </w:r>
      <w:r w:rsidRPr="007531FC">
        <w:rPr>
          <w:rFonts w:ascii="Poppins" w:hAnsi="Poppins" w:cs="Poppins"/>
          <w:color w:val="2F5597"/>
          <w:w w:val="115"/>
        </w:rPr>
        <w:t>u</w:t>
      </w:r>
      <w:r w:rsidRPr="007531FC">
        <w:rPr>
          <w:rFonts w:ascii="Poppins" w:hAnsi="Poppins" w:cs="Poppins"/>
          <w:color w:val="2F5597"/>
          <w:spacing w:val="-14"/>
          <w:w w:val="115"/>
        </w:rPr>
        <w:t xml:space="preserve"> </w:t>
      </w:r>
      <w:r w:rsidRPr="007531FC">
        <w:rPr>
          <w:rFonts w:ascii="Poppins" w:hAnsi="Poppins" w:cs="Poppins"/>
          <w:color w:val="2F5597"/>
          <w:w w:val="115"/>
        </w:rPr>
        <w:t>wilt</w:t>
      </w:r>
      <w:r w:rsidRPr="007531FC">
        <w:rPr>
          <w:rFonts w:ascii="Poppins" w:hAnsi="Poppins" w:cs="Poppins"/>
          <w:color w:val="2F5597"/>
          <w:spacing w:val="-9"/>
          <w:w w:val="115"/>
        </w:rPr>
        <w:t xml:space="preserve"> </w:t>
      </w:r>
      <w:r w:rsidRPr="007531FC">
        <w:rPr>
          <w:rFonts w:ascii="Poppins" w:hAnsi="Poppins" w:cs="Poppins"/>
          <w:color w:val="2F5597"/>
          <w:spacing w:val="-2"/>
          <w:w w:val="115"/>
        </w:rPr>
        <w:t>deelnemen:</w:t>
      </w:r>
    </w:p>
    <w:p w14:paraId="75FF3CAE" w14:textId="77777777" w:rsidR="00F07736" w:rsidRPr="007531FC" w:rsidRDefault="00000000">
      <w:pPr>
        <w:pStyle w:val="Plattetekst"/>
        <w:spacing w:before="229"/>
        <w:ind w:left="321"/>
        <w:rPr>
          <w:rFonts w:ascii="Poppins" w:hAnsi="Poppins" w:cs="Poppins"/>
        </w:rPr>
      </w:pPr>
      <w:r w:rsidRPr="007531FC">
        <w:rPr>
          <w:rFonts w:ascii="Poppins" w:hAnsi="Poppins" w:cs="Poppins"/>
          <w:noProof/>
          <w:position w:val="-6"/>
        </w:rPr>
        <w:drawing>
          <wp:inline distT="0" distB="0" distL="0" distR="0" wp14:anchorId="2076BCA8" wp14:editId="063033A1">
            <wp:extent cx="214630" cy="21463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1FC">
        <w:rPr>
          <w:rFonts w:ascii="Poppins" w:hAnsi="Poppins" w:cs="Poppins"/>
          <w:spacing w:val="80"/>
          <w:w w:val="150"/>
          <w:sz w:val="2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>7 mei 2025</w:t>
      </w:r>
    </w:p>
    <w:p w14:paraId="5BC7DD17" w14:textId="77777777" w:rsidR="00F07736" w:rsidRPr="007531FC" w:rsidRDefault="00000000">
      <w:pPr>
        <w:pStyle w:val="Plattetekst"/>
        <w:spacing w:before="249"/>
        <w:ind w:left="313"/>
        <w:rPr>
          <w:rFonts w:ascii="Poppins" w:hAnsi="Poppins" w:cs="Poppins"/>
        </w:rPr>
      </w:pPr>
      <w:r w:rsidRPr="007531FC">
        <w:rPr>
          <w:rFonts w:ascii="Poppins" w:hAnsi="Poppins" w:cs="Poppins"/>
          <w:noProof/>
          <w:position w:val="-10"/>
        </w:rPr>
        <w:drawing>
          <wp:inline distT="0" distB="0" distL="0" distR="0" wp14:anchorId="02395C9E" wp14:editId="6DA2C48E">
            <wp:extent cx="214630" cy="21463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1FC">
        <w:rPr>
          <w:rFonts w:ascii="Poppins" w:hAnsi="Poppins" w:cs="Poppins"/>
          <w:spacing w:val="80"/>
          <w:w w:val="150"/>
          <w:sz w:val="2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>8 mei 2025</w:t>
      </w:r>
    </w:p>
    <w:p w14:paraId="1D799B31" w14:textId="77777777" w:rsidR="00F07736" w:rsidRPr="007531FC" w:rsidRDefault="00000000">
      <w:pPr>
        <w:pStyle w:val="Plattetekst"/>
        <w:spacing w:before="155"/>
        <w:ind w:left="309"/>
        <w:rPr>
          <w:rFonts w:ascii="Poppins" w:hAnsi="Poppins" w:cs="Poppins"/>
        </w:rPr>
      </w:pPr>
      <w:r w:rsidRPr="007531FC">
        <w:rPr>
          <w:rFonts w:ascii="Poppins" w:hAnsi="Poppins" w:cs="Poppins"/>
          <w:noProof/>
          <w:position w:val="-5"/>
        </w:rPr>
        <w:drawing>
          <wp:inline distT="0" distB="0" distL="0" distR="0" wp14:anchorId="185B6D68" wp14:editId="0680F5E4">
            <wp:extent cx="214630" cy="21463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1FC">
        <w:rPr>
          <w:rFonts w:ascii="Poppins" w:hAnsi="Poppins" w:cs="Poppins"/>
          <w:spacing w:val="40"/>
          <w:w w:val="110"/>
          <w:sz w:val="20"/>
        </w:rPr>
        <w:t xml:space="preserve">  </w:t>
      </w:r>
      <w:r w:rsidRPr="007531FC">
        <w:rPr>
          <w:rFonts w:ascii="Poppins" w:hAnsi="Poppins" w:cs="Poppins"/>
          <w:color w:val="2F5597"/>
          <w:w w:val="110"/>
        </w:rPr>
        <w:t>9 mei 2025</w:t>
      </w:r>
    </w:p>
    <w:p w14:paraId="5D43667D" w14:textId="77777777" w:rsidR="00F07736" w:rsidRPr="007531FC" w:rsidRDefault="00000000">
      <w:pPr>
        <w:pStyle w:val="Plattetekst"/>
        <w:spacing w:before="270"/>
        <w:ind w:left="308"/>
        <w:rPr>
          <w:rFonts w:ascii="Poppins" w:hAnsi="Poppins" w:cs="Poppins"/>
        </w:rPr>
      </w:pPr>
      <w:r w:rsidRPr="007531FC">
        <w:rPr>
          <w:rFonts w:ascii="Poppins" w:hAnsi="Poppins" w:cs="Poppins"/>
          <w:noProof/>
          <w:position w:val="-11"/>
        </w:rPr>
        <w:drawing>
          <wp:inline distT="0" distB="0" distL="0" distR="0" wp14:anchorId="1C65EDC4" wp14:editId="0D5F4C0D">
            <wp:extent cx="214630" cy="21463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1FC">
        <w:rPr>
          <w:rFonts w:ascii="Poppins" w:hAnsi="Poppins" w:cs="Poppins"/>
          <w:spacing w:val="80"/>
          <w:w w:val="150"/>
          <w:sz w:val="2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>26 mei 2025</w:t>
      </w:r>
    </w:p>
    <w:p w14:paraId="7DBFB262" w14:textId="77777777" w:rsidR="00F07736" w:rsidRPr="007531FC" w:rsidRDefault="00000000">
      <w:pPr>
        <w:pStyle w:val="Plattetekst"/>
        <w:spacing w:before="204"/>
        <w:ind w:left="321"/>
        <w:rPr>
          <w:rFonts w:ascii="Poppins" w:hAnsi="Poppins" w:cs="Poppins"/>
        </w:rPr>
      </w:pPr>
      <w:r w:rsidRPr="007531FC">
        <w:rPr>
          <w:rFonts w:ascii="Poppins" w:hAnsi="Poppins" w:cs="Poppins"/>
          <w:noProof/>
          <w:position w:val="-12"/>
        </w:rPr>
        <w:drawing>
          <wp:inline distT="0" distB="0" distL="0" distR="0" wp14:anchorId="1BF54C04" wp14:editId="2C71FF42">
            <wp:extent cx="214630" cy="21463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1FC">
        <w:rPr>
          <w:rFonts w:ascii="Poppins" w:hAnsi="Poppins" w:cs="Poppins"/>
          <w:spacing w:val="80"/>
          <w:w w:val="110"/>
          <w:sz w:val="2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>27 mei 2025</w:t>
      </w:r>
    </w:p>
    <w:p w14:paraId="3E2B45CC" w14:textId="77777777" w:rsidR="00F07736" w:rsidRPr="007531FC" w:rsidRDefault="00000000">
      <w:pPr>
        <w:pStyle w:val="Plattetekst"/>
        <w:spacing w:before="140"/>
        <w:ind w:left="310"/>
        <w:rPr>
          <w:rFonts w:ascii="Poppins" w:hAnsi="Poppins" w:cs="Poppins"/>
        </w:rPr>
      </w:pPr>
      <w:r w:rsidRPr="007531FC">
        <w:rPr>
          <w:rFonts w:ascii="Poppins" w:hAnsi="Poppins" w:cs="Poppins"/>
          <w:noProof/>
          <w:position w:val="-5"/>
        </w:rPr>
        <w:drawing>
          <wp:inline distT="0" distB="0" distL="0" distR="0" wp14:anchorId="2C5A5D98" wp14:editId="21C56929">
            <wp:extent cx="214630" cy="21463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1FC">
        <w:rPr>
          <w:rFonts w:ascii="Poppins" w:hAnsi="Poppins" w:cs="Poppins"/>
          <w:spacing w:val="80"/>
          <w:w w:val="150"/>
          <w:sz w:val="2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>28 mei 2025</w:t>
      </w:r>
    </w:p>
    <w:p w14:paraId="1D21880A" w14:textId="77777777" w:rsidR="00F07736" w:rsidRPr="007531FC" w:rsidRDefault="00000000">
      <w:pPr>
        <w:pStyle w:val="Plattetekst"/>
        <w:spacing w:before="266"/>
        <w:ind w:left="119"/>
        <w:rPr>
          <w:rFonts w:ascii="Poppins" w:hAnsi="Poppins" w:cs="Poppins"/>
        </w:rPr>
      </w:pPr>
      <w:r w:rsidRPr="007531FC">
        <w:rPr>
          <w:rFonts w:ascii="Poppins" w:hAnsi="Poppins" w:cs="Poppins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D6014AD" wp14:editId="5A05EEF6">
                <wp:simplePos x="0" y="0"/>
                <wp:positionH relativeFrom="page">
                  <wp:posOffset>926980</wp:posOffset>
                </wp:positionH>
                <wp:positionV relativeFrom="paragraph">
                  <wp:posOffset>407913</wp:posOffset>
                </wp:positionV>
                <wp:extent cx="6057900" cy="6286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 h="62865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  <a:lnTo>
                                <a:pt x="6057900" y="628650"/>
                              </a:lnTo>
                              <a:lnTo>
                                <a:pt x="0" y="628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244B4" id="Graphic 18" o:spid="_x0000_s1026" style="position:absolute;margin-left:73pt;margin-top:32.1pt;width:477pt;height:49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6286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" path="m,l6057900,r,628650l,628650,,xe" filled="f" strokeweight=".5pt">
                <v:path arrowok="t"/>
                <w10:wrap anchorx="page"/>
              </v:shape>
            </w:pict>
          </mc:Fallback>
        </mc:AlternateContent>
      </w:r>
      <w:r w:rsidRPr="007531FC">
        <w:rPr>
          <w:rFonts w:ascii="Poppins" w:hAnsi="Poppins" w:cs="Poppins"/>
          <w:color w:val="2F5597"/>
          <w:w w:val="110"/>
        </w:rPr>
        <w:t>Hoe</w:t>
      </w:r>
      <w:r w:rsidRPr="007531FC">
        <w:rPr>
          <w:rFonts w:ascii="Poppins" w:hAnsi="Poppins" w:cs="Poppins"/>
          <w:color w:val="2F5597"/>
          <w:spacing w:val="-8"/>
          <w:w w:val="11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>heeft</w:t>
      </w:r>
      <w:r w:rsidRPr="007531FC">
        <w:rPr>
          <w:rFonts w:ascii="Poppins" w:hAnsi="Poppins" w:cs="Poppins"/>
          <w:color w:val="2F5597"/>
          <w:spacing w:val="-3"/>
          <w:w w:val="11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>u</w:t>
      </w:r>
      <w:r w:rsidRPr="007531FC">
        <w:rPr>
          <w:rFonts w:ascii="Poppins" w:hAnsi="Poppins" w:cs="Poppins"/>
          <w:color w:val="2F5597"/>
          <w:spacing w:val="-7"/>
          <w:w w:val="110"/>
        </w:rPr>
        <w:t xml:space="preserve"> </w:t>
      </w:r>
      <w:r w:rsidRPr="007531FC">
        <w:rPr>
          <w:rFonts w:ascii="Poppins" w:hAnsi="Poppins" w:cs="Poppins"/>
          <w:color w:val="2F5597"/>
          <w:w w:val="110"/>
        </w:rPr>
        <w:t>ons</w:t>
      </w:r>
      <w:r w:rsidRPr="007531FC">
        <w:rPr>
          <w:rFonts w:ascii="Poppins" w:hAnsi="Poppins" w:cs="Poppins"/>
          <w:color w:val="2F5597"/>
          <w:spacing w:val="-2"/>
          <w:w w:val="110"/>
        </w:rPr>
        <w:t xml:space="preserve"> gevonden?</w:t>
      </w:r>
    </w:p>
    <w:p w14:paraId="2A6CB4D0" w14:textId="77777777" w:rsidR="00F07736" w:rsidRPr="007531FC" w:rsidRDefault="00F07736">
      <w:pPr>
        <w:pStyle w:val="Plattetekst"/>
        <w:rPr>
          <w:rFonts w:ascii="Poppins" w:hAnsi="Poppins" w:cs="Poppins"/>
          <w:sz w:val="20"/>
        </w:rPr>
      </w:pPr>
    </w:p>
    <w:p w14:paraId="2761467D" w14:textId="77777777" w:rsidR="00F07736" w:rsidRPr="007531FC" w:rsidRDefault="00F07736">
      <w:pPr>
        <w:pStyle w:val="Plattetekst"/>
        <w:rPr>
          <w:rFonts w:ascii="Poppins" w:hAnsi="Poppins" w:cs="Poppins"/>
          <w:sz w:val="20"/>
        </w:rPr>
      </w:pPr>
    </w:p>
    <w:p w14:paraId="59D9E25B" w14:textId="77777777" w:rsidR="00F07736" w:rsidRPr="007531FC" w:rsidRDefault="00F07736">
      <w:pPr>
        <w:pStyle w:val="Plattetekst"/>
        <w:rPr>
          <w:rFonts w:ascii="Poppins" w:hAnsi="Poppins" w:cs="Poppins"/>
          <w:sz w:val="20"/>
        </w:rPr>
      </w:pPr>
    </w:p>
    <w:p w14:paraId="16CD98B3" w14:textId="77777777" w:rsidR="00F07736" w:rsidRPr="007531FC" w:rsidRDefault="00F07736">
      <w:pPr>
        <w:pStyle w:val="Plattetekst"/>
        <w:rPr>
          <w:rFonts w:ascii="Poppins" w:hAnsi="Poppins" w:cs="Poppins"/>
          <w:sz w:val="20"/>
        </w:rPr>
      </w:pPr>
    </w:p>
    <w:p w14:paraId="6867C41F" w14:textId="77777777" w:rsidR="00F07736" w:rsidRPr="007531FC" w:rsidRDefault="00F07736">
      <w:pPr>
        <w:pStyle w:val="Plattetekst"/>
        <w:spacing w:before="80"/>
        <w:rPr>
          <w:rFonts w:ascii="Poppins" w:hAnsi="Poppins" w:cs="Poppins"/>
          <w:sz w:val="20"/>
        </w:rPr>
      </w:pPr>
    </w:p>
    <w:p w14:paraId="6FDBC2D5" w14:textId="77777777" w:rsidR="007531FC" w:rsidRPr="007531FC" w:rsidRDefault="007531FC">
      <w:pPr>
        <w:pStyle w:val="Plattetekst"/>
        <w:spacing w:before="80"/>
        <w:rPr>
          <w:rFonts w:ascii="Poppins" w:hAnsi="Poppins" w:cs="Poppins"/>
          <w:i/>
          <w:iCs/>
          <w:color w:val="FF0000"/>
        </w:rPr>
      </w:pPr>
      <w:r w:rsidRPr="007531FC">
        <w:rPr>
          <w:rFonts w:ascii="Poppins" w:hAnsi="Poppins" w:cs="Poppins"/>
          <w:i/>
          <w:iCs/>
          <w:color w:val="FF0000"/>
        </w:rPr>
        <w:lastRenderedPageBreak/>
        <w:t xml:space="preserve">Gelieve dit document te mailen naar </w:t>
      </w:r>
      <w:hyperlink r:id="rId11" w:history="1">
        <w:r w:rsidRPr="007531FC">
          <w:rPr>
            <w:rStyle w:val="Hyperlink"/>
            <w:rFonts w:ascii="Poppins" w:hAnsi="Poppins" w:cs="Poppins"/>
            <w:i/>
            <w:iCs/>
          </w:rPr>
          <w:t>Luc.deschryver@o2c2</w:t>
        </w:r>
      </w:hyperlink>
    </w:p>
    <w:sectPr w:rsidR="007531FC" w:rsidRPr="007531FC">
      <w:type w:val="continuous"/>
      <w:pgSz w:w="11910" w:h="16840"/>
      <w:pgMar w:top="1440" w:right="90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D5"/>
    <w:rsid w:val="00376EA0"/>
    <w:rsid w:val="004F33D5"/>
    <w:rsid w:val="007531FC"/>
    <w:rsid w:val="00D50DC9"/>
    <w:rsid w:val="00F07736"/>
    <w:rsid w:val="00F9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CAFF"/>
  <w15:docId w15:val="{E384E6BB-3877-E645-8FDC-3E31EB1F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302"/>
      <w:ind w:left="560"/>
    </w:pPr>
    <w:rPr>
      <w:b/>
      <w:bCs/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7531F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luc.deschryver@o2c2.eu?subject=Proefsessie%20VIEW%20Probleemoplossingsstijlen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c%20away/Desktop/Inschrijfformulier%20VIEW%20Proefsessie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3E83FE-EF82-2740-8BD9-112A7755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Inschrijfformulier VIEW Proefsessies 2.dotx</Template>
  <TotalTime>1</TotalTime>
  <Pages>2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De Schryver away</dc:creator>
  <cp:lastModifiedBy>Luc De Schryver</cp:lastModifiedBy>
  <cp:revision>1</cp:revision>
  <dcterms:created xsi:type="dcterms:W3CDTF">2025-04-27T10:41:00Z</dcterms:created>
  <dcterms:modified xsi:type="dcterms:W3CDTF">2025-04-27T10:42:00Z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Word</vt:lpwstr>
  </property>
  <property fmtid="{D5CDD505-2E9C-101B-9397-08002B2CF9AE}" pid="4" name="LastSaved">
    <vt:filetime>2025-04-26T00:00:00Z</vt:filetime>
  </property>
  <property fmtid="{D5CDD505-2E9C-101B-9397-08002B2CF9AE}" pid="5" name="Producer">
    <vt:lpwstr>macOS Versie 15.3.2 (build 24D81) Quartz PDFContext</vt:lpwstr>
  </property>
</Properties>
</file>